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2008年电子电器行业用工成本分析报告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2008年电子电器行业用工成本分析报告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2008年电子电器行业用工成本分析报告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2008年电子电器行业用工成本分析报告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