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2009-2010年船舶涂料市场调查及发展预测报告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2009-2010年船舶涂料市场调查及发展预测报告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2009-2010年船舶涂料市场调查及发展预测报告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https://www.icandata.com/view/115263.html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https://www.icandata.com/view/115263.html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2009-2010年船舶涂料市场调查及发展预测报告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115263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