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2009-2010年中国水电设备行业市场分析及投资发展预测报告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2009-2010年中国水电设备行业市场分析及投资发展预测报告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2009-2010年中国水电设备行业市场分析及投资发展预测报告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https://www.icandata.com/view/120214.html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https://www.icandata.com/view/120214.html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2009-2010年中国水电设备行业市场分析及投资发展预测报告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120214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