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2009-2012年中国大飞机产业链分析及投资前景规划研究报告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2009-2012年中国大飞机产业链分析及投资前景规划研究报告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2009-2012年中国大飞机产业链分析及投资前景规划研究报告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2009-2012年中国大飞机产业链分析及投资前景规划研究报告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