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2009年中国皮手套及皮装饰制品制造行业重点企业竞争力分析及产业预测报告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2009年中国皮手套及皮装饰制品制造行业重点企业竞争力分析及产业预测报告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2009年中国皮手套及皮装饰制品制造行业重点企业竞争力分析及产业预测报告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https://www.icandata.com/view/125219.html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https://www.icandata.com/view/125219.html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2009年中国皮手套及皮装饰制品制造行业重点企业竞争力分析及产业预测报告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125219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