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2009-2012年减湿器行业竞争格局与投资战略研究咨询报告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2009-2012年减湿器行业竞争格局与投资战略研究咨询报告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2009-2012年减湿器行业竞争格局与投资战略研究咨询报告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2009-2012年减湿器行业竞争格局与投资战略研究咨询报告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