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2009-2012年中国消毒剂行业投资策略分析及竞争战略研究咨询报告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2009-2012年中国消毒剂行业投资策略分析及竞争战略研究咨询报告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2009-2012年中国消毒剂行业投资策略分析及竞争战略研究咨询报告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https://www.icandata.com/view/130103.html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https://www.icandata.com/view/130103.html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2009-2012年中国消毒剂行业投资策略分析及竞争战略研究咨询报告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130103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