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2009-2010年防伪技术产品市场分析及预测报告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2009-2010年防伪技术产品市场分析及预测报告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2009-2010年防伪技术产品市场分析及预测报告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https://www.icandata.com/view/130426.html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https://www.icandata.com/view/130426.html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2009-2010年防伪技术产品市场分析及预测报告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130426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