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2009-2012年中国呼吸机市场研究与投资前景分析报告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2009-2012年中国呼吸机市场研究与投资前景分析报告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2009-2012年中国呼吸机市场研究与投资前景分析报告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https://www.icandata.com/view/130806.html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https://www.icandata.com/view/130806.html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2009-2012年中国呼吸机市场研究与投资前景分析报告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130806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