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2009-2010年内螺纹圆柱销市场分析及发展预测报告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2009-2010年内螺纹圆柱销市场分析及发展预测报告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2009-2010年内螺纹圆柱销市场分析及发展预测报告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https://www.icandata.com/view/131459.html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https://www.icandata.com/view/131459.html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2009-2010年内螺纹圆柱销市场分析及发展预测报告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131459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