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2009-2010年直通市场分析及发展预测报告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2009-2010年直通市场分析及发展预测报告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2009-2010年直通市场分析及发展预测报告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https://www.icandata.com/view/132227.html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https://www.icandata.com/view/132227.html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2009-2010年直通市场分析及发展预测报告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132227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