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中国化肥市场周报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中国化肥市场周报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中国化肥市场周报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中国化肥市场周报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