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中国畜牧、饲料周报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中国畜牧、饲料周报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中国畜牧、饲料周报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https://www.icandata.com/view/132410.html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https://www.icandata.com/view/132410.html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中国畜牧、饲料周报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132410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