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2008/09年度中国畜产品市场年度报告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2008/09年度中国畜产品市场年度报告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2008/09年度中国畜产品市场年度报告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https://www.icandata.com/view/132560.html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https://www.icandata.com/view/132560.html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2008/09年度中国畜产品市场年度报告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132560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