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2009-2010年穿刺饰市场调查及发展预测报告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2009-2010年穿刺饰市场调查及发展预测报告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2009-2010年穿刺饰市场调查及发展预测报告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2009-2010年穿刺饰市场调查及发展预测报告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