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2009-2012年二手照明器材市场分析及行业发展预测报告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2009-2012年二手照明器材市场分析及行业发展预测报告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2009-2012年二手照明器材市场分析及行业发展预测报告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https://www.icandata.com/view/133695.html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https://www.icandata.com/view/133695.html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2009-2012年二手照明器材市场分析及行业发展预测报告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133695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