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2009-2010年蜂鸣器市场分析及预测报告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2009-2010年蜂鸣器市场分析及预测报告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2009-2010年蜂鸣器市场分析及预测报告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https://www.icandata.com/view/133815.html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https://www.icandata.com/view/133815.html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2009-2010年蜂鸣器市场分析及预测报告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133815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