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2009-2010年商标、标签纸市场分析及发展预测报告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2009-2010年商标、标签纸市场分析及发展预测报告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2009-2010年商标、标签纸市场分析及发展预测报告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https://www.icandata.com/view/134563.html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2009-2010年商标、标签纸市场分析及发展预测报告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134563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