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2009-2012年环保厕所行业竞争格局与投资战略研究咨询报告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2009-2012年环保厕所行业竞争格局与投资战略研究咨询报告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2009-2012年环保厕所行业竞争格局与投资战略研究咨询报告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2009-2012年环保厕所行业竞争格局与投资战略研究咨询报告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