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2009-2012年呼吸机行业发展前景分析及投资风险预测报告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2009-2012年呼吸机行业发展前景分析及投资风险预测报告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2009-2012年呼吸机行业发展前景分析及投资风险预测报告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2009-2012年呼吸机行业发展前景分析及投资风险预测报告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