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2009-2010年二手体育二手通信器材市场分析及发展预测报告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2009-2010年二手体育二手通信器材市场分析及发展预测报告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2009-2010年二手体育二手通信器材市场分析及发展预测报告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https://www.icandata.com/view/136153.html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https://www.icandata.com/view/136153.html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2009-2010年二手体育二手通信器材市场分析及发展预测报告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136153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