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2009-2010年欧式古典家具市场分析及发展预测报告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2009-2010年欧式古典家具市场分析及发展预测报告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2009-2010年欧式古典家具市场分析及发展预测报告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https://www.icandata.com/view/136564.html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https://www.icandata.com/view/136564.html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2009-2010年欧式古典家具市场分析及发展预测报告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136564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