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2009-2010年手机数据线市场分析及发展预测报告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2009-2010年手机数据线市场分析及发展预测报告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2009-2010年手机数据线市场分析及发展预测报告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2009-2010年手机数据线市场分析及发展预测报告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