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2009-2010年移动电话配附件市场分析及发展预测报告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2009-2010年移动电话配附件市场分析及发展预测报告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2009-2010年移动电话配附件市场分析及发展预测报告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https://www.icandata.com/view/137188.html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https://www.icandata.com/view/137188.html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2009-2010年移动电话配附件市场分析及发展预测报告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137188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