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2009-2010年醇酸树脂市场分析及发展预测报告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2009-2010年醇酸树脂市场分析及发展预测报告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2009-2010年醇酸树脂市场分析及发展预测报告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2009-2010年醇酸树脂市场分析及发展预测报告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137575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