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2009-2010年海绵市场分析及发展预测报告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2009-2010年海绵市场分析及发展预测报告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2009-2010年海绵市场分析及发展预测报告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https://www.icandata.com/view/137946.html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https://www.icandata.com/view/137946.html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2009-2010年海绵市场分析及发展预测报告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137946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