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2009-2010年粮油、原料市场分析及发展预测报告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2009-2010年粮油、原料市场分析及发展预测报告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2009-2010年粮油、原料市场分析及发展预测报告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2009-2010年粮油、原料市场分析及发展预测报告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