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2009-2010年硫酸钡市场分析及发展预测报告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2009-2010年硫酸钡市场分析及发展预测报告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2009-2010年硫酸钡市场分析及发展预测报告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https://www.icandata.com/view/138348.html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https://www.icandata.com/view/138348.html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2009-2010年硫酸钡市场分析及发展预测报告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138348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