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2009-2010年禽类市场调查及发展预测报告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2009-2010年禽类市场调查及发展预测报告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2009-2010年禽类市场调查及发展预测报告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https://www.icandata.com/view/138576.html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https://www.icandata.com/view/138576.html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2009-2010年禽类市场调查及发展预测报告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138576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