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2009-2010年温室、大棚市场分析及发展预测报告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2009-2010年温室、大棚市场分析及发展预测报告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2009-2010年温室、大棚市场分析及发展预测报告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2009-2010年温室、大棚市场分析及发展预测报告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