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2009-2010年纤维板市场分析及发展预测报告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2009-2010年纤维板市场分析及发展预测报告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2009-2010年纤维板市场分析及发展预测报告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2009-2010年纤维板市场分析及发展预测报告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