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2009-2010年冻鱼肝及鱼卵市场调查及发展预测报告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2009-2010年冻鱼肝及鱼卵市场调查及发展预测报告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2009-2010年冻鱼肝及鱼卵市场调查及发展预测报告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2009-2010年冻鱼肝及鱼卵市场调查及发展预测报告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