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2009-2010年冻猪肉市场调查及发展预测报告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2009-2010年冻猪肉市场调查及发展预测报告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2009-2010年冻猪肉市场调查及发展预测报告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2009-2010年冻猪肉市场调查及发展预测报告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