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2010-2013年墨鱼及鱿鱼种苗市场分析及预测报告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2010-2013年墨鱼及鱿鱼种苗市场分析及预测报告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2010-2013年墨鱼及鱿鱼种苗市场分析及预测报告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https://www.icandata.com/view/140600.html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https://www.icandata.com/view/140600.html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2010-2013年墨鱼及鱿鱼种苗市场分析及预测报告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140600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