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2010-2013年柠檬及酸橙市场分析及预测报告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2010-2013年柠檬及酸橙市场分析及预测报告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2010-2013年柠檬及酸橙市场分析及预测报告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2010-2013年柠檬及酸橙市场分析及预测报告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140663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