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2010-2013年乳酸及其盐和酯市场分析及预测报告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2010-2013年乳酸及其盐和酯市场分析及预测报告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2010-2013年乳酸及其盐和酯市场分析及预测报告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2010-2013年乳酸及其盐和酯市场分析及预测报告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140766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