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2010-2013年扇贝种苗市场调查及发展预测报告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2010-2013年扇贝种苗市场调查及发展预测报告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2010-2013年扇贝种苗市场调查及发展预测报告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2010-2013年扇贝种苗市场调查及发展预测报告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