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2010-2013年头孢唑啉及其盐市场分析及发展趋势预测报告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2010-2013年头孢唑啉及其盐市场分析及发展趋势预测报告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2010-2013年头孢唑啉及其盐市场分析及发展趋势预测报告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https://www.icandata.com/view/142583.html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https://www.icandata.com/view/142583.html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2010-2013年头孢唑啉及其盐市场分析及发展趋势预测报告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142583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