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2010-2013年邮票市场分析及行业前景预测报告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2010-2013年邮票市场分析及行业前景预测报告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2010-2013年邮票市场分析及行业前景预测报告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2010-2013年邮票市场分析及行业前景预测报告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