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2010-2013年中国电压力煲行业市场调查及投资咨询报告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2010-2013年中国电压力煲行业市场调查及投资咨询报告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2010-2013年中国电压力煲行业市场调查及投资咨询报告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https://www.icandata.com/view/144669.html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2010-2013年中国电压力煲行业市场调查及投资咨询报告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144669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