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2010-2012年中国磷酸二钙行业市场分析及投资发展前景预测报告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2010-2012年中国磷酸二钙行业市场分析及投资发展前景预测报告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2010-2012年中国磷酸二钙行业市场分析及投资发展前景预测报告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2010-2012年中国磷酸二钙行业市场分析及投资发展前景预测报告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