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2010-2012年中国帽衬底行业市场分析及投资发展前景预测报告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2010-2012年中国帽衬底行业市场分析及投资发展前景预测报告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2010-2012年中国帽衬底行业市场分析及投资发展前景预测报告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2010-2012年中国帽衬底行业市场分析及投资发展前景预测报告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