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2010-2013年中国礼品行业研究咨询报告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2010-2013年中国礼品行业研究咨询报告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2010-2013年中国礼品行业研究咨询报告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2010-2013年中国礼品行业研究咨询报告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