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2010-2015年中国己二酸（AA）市场调查与投资咨询研究报告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2010-2015年中国己二酸（AA）市场调查与投资咨询研究报告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2010-2015年中国己二酸（AA）市场调查与投资咨询研究报告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https://www.icandata.com/view/146616.html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https://www.icandata.com/view/146616.html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2010-2015年中国己二酸（AA）市场调查与投资咨询研究报告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146616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