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2010-2012年中国铅锌炉渣行业市场分析及投资咨询报告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2010-2012年中国铅锌炉渣行业市场分析及投资咨询报告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2010-2012年中国铅锌炉渣行业市场分析及投资咨询报告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2010-2012年中国铅锌炉渣行业市场分析及投资咨询报告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