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2010-2015年中国兽用疫苗市场调研与投资前景预测报告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2010-2015年中国兽用疫苗市场调研与投资前景预测报告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2010-2015年中国兽用疫苗市场调研与投资前景预测报告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https://www.icandata.com/view/150994.html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https://www.icandata.com/view/150994.html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2010-2015年中国兽用疫苗市场调研与投资前景预测报告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150994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