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2010-2012年中国手机按键市场调查及投资前景预测分析报告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2010-2012年中国手机按键市场调查及投资前景预测分析报告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2010-2012年中国手机按键市场调查及投资前景预测分析报告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https://www.icandata.com/view/151128.html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https://www.icandata.com/view/151128.html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2010-2012年中国手机按键市场调查及投资前景预测分析报告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151128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