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2010-2012年中国路灯行业市场深度调研及投资前景预测报告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2010-2012年中国路灯行业市场深度调研及投资前景预测报告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2010-2012年中国路灯行业市场深度调研及投资前景预测报告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2010-2012年中国路灯行业市场深度调研及投资前景预测报告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