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2011-2015年中国甲苯市场盈利预测与投资战略研究报告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2011-2015年中国甲苯市场盈利预测与投资战略研究报告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2011-2015年中国甲苯市场盈利预测与投资战略研究报告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https://www.icandata.com/view/157636.html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2011-2015年中国甲苯市场盈利预测与投资战略研究报告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157636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