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中国炼钢行业竞争对手深入研究报告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中国炼钢行业竞争对手深入研究报告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中国炼钢行业竞争对手深入研究报告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中国炼钢行业竞争对手深入研究报告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